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8161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408705FC" w:rsidR="0012209D" w:rsidRDefault="000301D6" w:rsidP="00321CAA">
            <w:r>
              <w:t>&lt;</w:t>
            </w:r>
            <w:r w:rsidR="00AC1BAA">
              <w:t>04</w:t>
            </w:r>
            <w:r>
              <w:t>/</w:t>
            </w:r>
            <w:r w:rsidR="00AC1BAA">
              <w:t>Nov</w:t>
            </w:r>
            <w:r>
              <w:t>/202</w:t>
            </w:r>
            <w:r w:rsidR="00AC1BAA">
              <w:t>3</w:t>
            </w:r>
            <w:r w:rsidR="0012209D"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59E2DF6" w:rsidR="0012209D" w:rsidRPr="00447FD8" w:rsidRDefault="0076033D" w:rsidP="007E1BF6">
            <w:pPr>
              <w:rPr>
                <w:b/>
                <w:bCs/>
              </w:rPr>
            </w:pPr>
            <w:r w:rsidRPr="0076033D">
              <w:rPr>
                <w:b/>
                <w:bCs/>
              </w:rPr>
              <w:t>Senior Research Assistant</w:t>
            </w:r>
            <w:r>
              <w:rPr>
                <w:b/>
                <w:bCs/>
              </w:rPr>
              <w:t>/</w:t>
            </w:r>
            <w:r w:rsidR="007A7278"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58F345AF" w:rsidR="0012209D" w:rsidRDefault="000301D6" w:rsidP="00321CAA">
            <w:r>
              <w:t>Sch. Eng/AAE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979B034" w:rsidR="00746AEB" w:rsidRDefault="000301D6" w:rsidP="00321CAA">
            <w:r>
              <w:t>FEPS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CA5438F" w:rsidR="0012209D" w:rsidRPr="005508A2" w:rsidRDefault="00AC1BAA" w:rsidP="00321CAA">
            <w:r>
              <w:t xml:space="preserve">Prof </w:t>
            </w:r>
            <w:r w:rsidR="000301D6">
              <w:t>Zhengtong Xie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6FD6240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FF2DAEB" w:rsidR="0012209D" w:rsidRDefault="009D6185" w:rsidP="000301D6">
            <w:r w:rsidRPr="009D6185">
              <w:t xml:space="preserve">To undertake research in accordance with the specified research project under the supervision of the award </w:t>
            </w:r>
            <w:r w:rsidR="000301D6">
              <w:t>holde</w:t>
            </w:r>
            <w:r w:rsidR="001D5D12">
              <w:t xml:space="preserve">r </w:t>
            </w:r>
            <w:r w:rsidR="00AC1BAA">
              <w:t>Prof</w:t>
            </w:r>
            <w:r w:rsidR="001D5D12">
              <w:t xml:space="preserve"> Zheng-Tong Xie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0E49038C" w:rsidR="0012209D" w:rsidRDefault="009D6185" w:rsidP="00321CAA">
            <w:r w:rsidRPr="009D6185">
              <w:t xml:space="preserve">To develop and carry out an area of personal research.  </w:t>
            </w:r>
          </w:p>
        </w:tc>
        <w:tc>
          <w:tcPr>
            <w:tcW w:w="1027" w:type="dxa"/>
          </w:tcPr>
          <w:p w14:paraId="15BF0893" w14:textId="697A6954" w:rsidR="0012209D" w:rsidRDefault="000301D6" w:rsidP="00321CAA">
            <w:r>
              <w:t>4</w:t>
            </w:r>
            <w:r w:rsidR="00E905C8">
              <w:t>5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4789144F" w:rsidR="0012209D" w:rsidRDefault="009D6185" w:rsidP="00321CAA">
            <w:r w:rsidRPr="009D6185">
              <w:t>Regularly disseminate findings by taking the lead in preparing publication materials for referred journals, presenting results at conferences, or exhibiting work at other appropriate events.</w:t>
            </w:r>
          </w:p>
        </w:tc>
        <w:tc>
          <w:tcPr>
            <w:tcW w:w="1027" w:type="dxa"/>
          </w:tcPr>
          <w:p w14:paraId="15BF0897" w14:textId="4BDCF50A" w:rsidR="0012209D" w:rsidRDefault="000301D6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52B05CAB" w:rsidR="0012209D" w:rsidRDefault="009D6185" w:rsidP="00321CAA">
            <w:r w:rsidRPr="009D6185">
              <w:t>Contribute to the writing of bids for research funding.</w:t>
            </w:r>
          </w:p>
        </w:tc>
        <w:tc>
          <w:tcPr>
            <w:tcW w:w="1027" w:type="dxa"/>
          </w:tcPr>
          <w:p w14:paraId="15BF089B" w14:textId="759C855A" w:rsidR="0012209D" w:rsidRDefault="00632FE0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6CB4CA02" w:rsidR="0012209D" w:rsidRDefault="009D6185" w:rsidP="00321CAA">
            <w:r w:rsidRPr="009D6185">
              <w:t>Investigate models and approaches to test and develop them.</w:t>
            </w:r>
          </w:p>
        </w:tc>
        <w:tc>
          <w:tcPr>
            <w:tcW w:w="1027" w:type="dxa"/>
          </w:tcPr>
          <w:p w14:paraId="15BF089F" w14:textId="3B65E1FA" w:rsidR="0012209D" w:rsidRDefault="00632FE0" w:rsidP="00321CAA">
            <w:r>
              <w:t>25</w:t>
            </w:r>
            <w:r w:rsidR="00343D93">
              <w:t xml:space="preserve"> 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535F970F" w:rsidR="0012209D" w:rsidRDefault="009D6185" w:rsidP="00321CAA">
            <w:r w:rsidRPr="009D6185">
              <w:t>Collaborate/work on original research tasks with colleagues in other institutions.</w:t>
            </w:r>
          </w:p>
        </w:tc>
        <w:tc>
          <w:tcPr>
            <w:tcW w:w="1027" w:type="dxa"/>
          </w:tcPr>
          <w:p w14:paraId="15BF08A3" w14:textId="7E5AC58E" w:rsidR="0012209D" w:rsidRDefault="000301D6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6AC7B586" w:rsidR="0012209D" w:rsidRPr="00447FD8" w:rsidRDefault="009D6185" w:rsidP="00343D93">
            <w:r w:rsidRPr="009D6185">
              <w:t>Supervise the work of junior research staff.</w:t>
            </w:r>
          </w:p>
        </w:tc>
        <w:tc>
          <w:tcPr>
            <w:tcW w:w="1027" w:type="dxa"/>
          </w:tcPr>
          <w:p w14:paraId="15BF08AB" w14:textId="69516A0C" w:rsidR="0012209D" w:rsidRDefault="000301D6" w:rsidP="00321CAA">
            <w:r>
              <w:t>5</w:t>
            </w:r>
            <w:r w:rsidR="00343D93">
              <w:t xml:space="preserve"> 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3C9B2044" w:rsidR="00D116BC" w:rsidRPr="00447FD8" w:rsidRDefault="00D054B1" w:rsidP="00321CAA">
            <w:r w:rsidRPr="00D116BC">
              <w:t>Any other duties as allocated by the line manager following consulta</w:t>
            </w:r>
            <w:r w:rsidR="00E905C8">
              <w:t>tion with the post holder, such as contribution to the UK Urban Fluid Mechanics special interest group (www.urbanfluidmechanics.org )</w:t>
            </w:r>
          </w:p>
        </w:tc>
        <w:tc>
          <w:tcPr>
            <w:tcW w:w="1027" w:type="dxa"/>
          </w:tcPr>
          <w:p w14:paraId="73579A3D" w14:textId="5E3C0048" w:rsidR="00D116BC" w:rsidRDefault="00E905C8" w:rsidP="00321CAA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7596F1C" w14:textId="2922A9E5" w:rsidR="009D6185" w:rsidRDefault="009D6185" w:rsidP="009D6185">
            <w:r>
              <w:lastRenderedPageBreak/>
              <w:t>Direct responsibility to holder of research award or academic supervisor</w:t>
            </w:r>
            <w:r w:rsidR="00AC1BAA">
              <w:t xml:space="preserve"> Prof</w:t>
            </w:r>
            <w:r w:rsidR="001D5D12">
              <w:t xml:space="preserve"> Zheng-Tong Xie</w:t>
            </w:r>
            <w:r>
              <w:t xml:space="preserve">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15BF08B0" w14:textId="0DA179DB" w:rsidR="0012209D" w:rsidRDefault="0012209D" w:rsidP="00D57145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49D066FA" w:rsidR="00D116BC" w:rsidRPr="00E905C8" w:rsidRDefault="000B4BDC" w:rsidP="000B4BDC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0B4BDC">
              <w:rPr>
                <w:color w:val="000000" w:themeColor="text1"/>
              </w:rPr>
              <w:t>old</w:t>
            </w:r>
            <w:r>
              <w:rPr>
                <w:color w:val="000000" w:themeColor="text1"/>
              </w:rPr>
              <w:t xml:space="preserve">ing a PhD degree or having </w:t>
            </w:r>
            <w:r w:rsidRPr="000B4BDC">
              <w:rPr>
                <w:color w:val="000000" w:themeColor="text1"/>
              </w:rPr>
              <w:t>submitted a PhD thesis (or equivalent professional qualification)</w:t>
            </w:r>
            <w:r>
              <w:rPr>
                <w:color w:val="000000" w:themeColor="text1"/>
              </w:rPr>
              <w:t xml:space="preserve"> </w:t>
            </w:r>
            <w:r w:rsidRPr="000B4BDC">
              <w:rPr>
                <w:color w:val="000000" w:themeColor="text1"/>
              </w:rPr>
              <w:t>in applied mathematics, meteorology or engineering</w:t>
            </w:r>
            <w:r w:rsidR="005730C3" w:rsidRPr="00E905C8">
              <w:rPr>
                <w:color w:val="000000" w:themeColor="text1"/>
              </w:rPr>
              <w:t>)</w:t>
            </w:r>
          </w:p>
          <w:p w14:paraId="15BF08BC" w14:textId="5BDB5C46" w:rsidR="009D6185" w:rsidRPr="00E905C8" w:rsidRDefault="00821FFC" w:rsidP="00760DE8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Evidenced-supported e</w:t>
            </w:r>
            <w:r w:rsidR="000B4BDC">
              <w:rPr>
                <w:color w:val="000000" w:themeColor="text1"/>
              </w:rPr>
              <w:t>xperience</w:t>
            </w:r>
            <w:r w:rsidR="009D6185" w:rsidRPr="00E905C8">
              <w:rPr>
                <w:color w:val="000000" w:themeColor="text1"/>
              </w:rPr>
              <w:t xml:space="preserve"> of</w:t>
            </w:r>
            <w:r w:rsidR="00A17AA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using large-eddy simulation of </w:t>
            </w:r>
            <w:r w:rsidR="00760DE8" w:rsidRPr="00760DE8">
              <w:rPr>
                <w:color w:val="000000" w:themeColor="text1"/>
              </w:rPr>
              <w:t>neighbourhood</w:t>
            </w:r>
            <w:r>
              <w:rPr>
                <w:color w:val="000000" w:themeColor="text1"/>
              </w:rPr>
              <w:t xml:space="preserve">-scale </w:t>
            </w:r>
            <w:r w:rsidR="005730C3" w:rsidRPr="00E905C8">
              <w:rPr>
                <w:color w:val="000000" w:themeColor="text1"/>
              </w:rPr>
              <w:t>turbulent boundary layer</w:t>
            </w:r>
            <w:r>
              <w:rPr>
                <w:color w:val="000000" w:themeColor="text1"/>
              </w:rPr>
              <w:t xml:space="preserve"> and dispersion in urban areas.</w:t>
            </w:r>
          </w:p>
        </w:tc>
        <w:tc>
          <w:tcPr>
            <w:tcW w:w="3402" w:type="dxa"/>
          </w:tcPr>
          <w:p w14:paraId="28D476EE" w14:textId="2E6BAAB7" w:rsidR="009D6185" w:rsidRPr="00E905C8" w:rsidRDefault="009D6185" w:rsidP="005730C3">
            <w:pPr>
              <w:spacing w:after="90"/>
              <w:rPr>
                <w:color w:val="000000" w:themeColor="text1"/>
              </w:rPr>
            </w:pPr>
            <w:r w:rsidRPr="00E905C8">
              <w:rPr>
                <w:color w:val="000000" w:themeColor="text1"/>
              </w:rPr>
              <w:t xml:space="preserve">Knowledge of </w:t>
            </w:r>
            <w:r w:rsidR="005730C3" w:rsidRPr="00E905C8">
              <w:rPr>
                <w:color w:val="000000" w:themeColor="text1"/>
              </w:rPr>
              <w:t>large-scale parallel computing</w:t>
            </w:r>
          </w:p>
          <w:p w14:paraId="7BEC66DF" w14:textId="189EFD02" w:rsidR="0069031F" w:rsidRDefault="0069031F" w:rsidP="005730C3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Knowledge of stratification flows</w:t>
            </w:r>
          </w:p>
          <w:p w14:paraId="265CE801" w14:textId="37CBE689" w:rsidR="00821FFC" w:rsidRDefault="00821FFC" w:rsidP="005730C3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Experience of using synthetic turbulence generation approaches</w:t>
            </w:r>
          </w:p>
          <w:p w14:paraId="2457F8C0" w14:textId="4933FCA7" w:rsidR="00821FFC" w:rsidRPr="00E905C8" w:rsidRDefault="00821FFC" w:rsidP="005730C3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Experience of wind tunnel or field experiments</w:t>
            </w:r>
          </w:p>
          <w:p w14:paraId="15BF08BD" w14:textId="3AEAD1DC" w:rsidR="009D6185" w:rsidRDefault="009D6185" w:rsidP="009D6185">
            <w:pPr>
              <w:spacing w:after="90"/>
            </w:pPr>
          </w:p>
        </w:tc>
        <w:tc>
          <w:tcPr>
            <w:tcW w:w="1330" w:type="dxa"/>
          </w:tcPr>
          <w:p w14:paraId="15BF08BE" w14:textId="04ECA803" w:rsidR="00013C10" w:rsidRDefault="005730C3" w:rsidP="00343D93">
            <w:pPr>
              <w:spacing w:after="90"/>
            </w:pPr>
            <w:r>
              <w:t>CV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2B4E68F1" w:rsidR="00013C10" w:rsidRDefault="005730C3" w:rsidP="00343D93">
            <w:pPr>
              <w:spacing w:after="90"/>
            </w:pPr>
            <w:r>
              <w:t>CV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B6AF3AF" w:rsidR="00013C10" w:rsidRDefault="005730C3" w:rsidP="00343D93">
            <w:pPr>
              <w:spacing w:after="90"/>
            </w:pPr>
            <w:r>
              <w:t>CV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0E7E8A23" w:rsidR="00013C10" w:rsidRDefault="005730C3" w:rsidP="00343D93">
            <w:pPr>
              <w:spacing w:after="90"/>
            </w:pPr>
            <w:r>
              <w:t>CV and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64593889" w:rsidR="00013C10" w:rsidRDefault="005730C3" w:rsidP="00343D93">
            <w:pPr>
              <w:spacing w:after="90"/>
            </w:pPr>
            <w:r>
              <w:t>CV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61DD1DDE" w:rsidR="00013C10" w:rsidRDefault="005730C3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2458855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29396065" w:rsidR="00013C10" w:rsidRDefault="005730C3" w:rsidP="00343D93">
            <w:pPr>
              <w:spacing w:after="90"/>
            </w:pPr>
            <w:r>
              <w:t>CV and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4C5071B4" w:rsidR="00D3349E" w:rsidRDefault="00AC1BAA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0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AC1BAA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9E14" w14:textId="77777777" w:rsidR="00A449A0" w:rsidRDefault="00A449A0">
      <w:r>
        <w:separator/>
      </w:r>
    </w:p>
    <w:p w14:paraId="720D295F" w14:textId="77777777" w:rsidR="00A449A0" w:rsidRDefault="00A449A0"/>
  </w:endnote>
  <w:endnote w:type="continuationSeparator" w:id="0">
    <w:p w14:paraId="5A3313C8" w14:textId="77777777" w:rsidR="00A449A0" w:rsidRDefault="00A449A0">
      <w:r>
        <w:continuationSeparator/>
      </w:r>
    </w:p>
    <w:p w14:paraId="748AB466" w14:textId="77777777" w:rsidR="00A449A0" w:rsidRDefault="00A44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67F5430" w:rsidR="00062768" w:rsidRDefault="00760DE8" w:rsidP="00171F75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F929" w14:textId="77777777" w:rsidR="00A449A0" w:rsidRDefault="00A449A0">
      <w:r>
        <w:separator/>
      </w:r>
    </w:p>
    <w:p w14:paraId="312A7D53" w14:textId="77777777" w:rsidR="00A449A0" w:rsidRDefault="00A449A0"/>
  </w:footnote>
  <w:footnote w:type="continuationSeparator" w:id="0">
    <w:p w14:paraId="7014297C" w14:textId="77777777" w:rsidR="00A449A0" w:rsidRDefault="00A449A0">
      <w:r>
        <w:continuationSeparator/>
      </w:r>
    </w:p>
    <w:p w14:paraId="5088783A" w14:textId="77777777" w:rsidR="00A449A0" w:rsidRDefault="00A44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0FA0111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FA0111">
      <w:trPr>
        <w:trHeight w:val="441"/>
      </w:trPr>
      <w:tc>
        <w:tcPr>
          <w:tcW w:w="9693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639215588">
    <w:abstractNumId w:val="17"/>
  </w:num>
  <w:num w:numId="2" w16cid:durableId="2045594238">
    <w:abstractNumId w:val="0"/>
  </w:num>
  <w:num w:numId="3" w16cid:durableId="1090857821">
    <w:abstractNumId w:val="13"/>
  </w:num>
  <w:num w:numId="4" w16cid:durableId="1744334515">
    <w:abstractNumId w:val="9"/>
  </w:num>
  <w:num w:numId="5" w16cid:durableId="631983231">
    <w:abstractNumId w:val="10"/>
  </w:num>
  <w:num w:numId="6" w16cid:durableId="387800057">
    <w:abstractNumId w:val="7"/>
  </w:num>
  <w:num w:numId="7" w16cid:durableId="2084062580">
    <w:abstractNumId w:val="3"/>
  </w:num>
  <w:num w:numId="8" w16cid:durableId="1543250588">
    <w:abstractNumId w:val="5"/>
  </w:num>
  <w:num w:numId="9" w16cid:durableId="1646199622">
    <w:abstractNumId w:val="1"/>
  </w:num>
  <w:num w:numId="10" w16cid:durableId="1880167931">
    <w:abstractNumId w:val="8"/>
  </w:num>
  <w:num w:numId="11" w16cid:durableId="193158264">
    <w:abstractNumId w:val="4"/>
  </w:num>
  <w:num w:numId="12" w16cid:durableId="1353149535">
    <w:abstractNumId w:val="14"/>
  </w:num>
  <w:num w:numId="13" w16cid:durableId="1755975308">
    <w:abstractNumId w:val="15"/>
  </w:num>
  <w:num w:numId="14" w16cid:durableId="1226797310">
    <w:abstractNumId w:val="6"/>
  </w:num>
  <w:num w:numId="15" w16cid:durableId="1033925705">
    <w:abstractNumId w:val="2"/>
  </w:num>
  <w:num w:numId="16" w16cid:durableId="498623588">
    <w:abstractNumId w:val="11"/>
  </w:num>
  <w:num w:numId="17" w16cid:durableId="1695768602">
    <w:abstractNumId w:val="12"/>
  </w:num>
  <w:num w:numId="18" w16cid:durableId="188540624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301D6"/>
    <w:rsid w:val="0005274A"/>
    <w:rsid w:val="00062768"/>
    <w:rsid w:val="00063081"/>
    <w:rsid w:val="00071653"/>
    <w:rsid w:val="000824F4"/>
    <w:rsid w:val="000978E8"/>
    <w:rsid w:val="000B1DED"/>
    <w:rsid w:val="000B4BDC"/>
    <w:rsid w:val="000B4E5A"/>
    <w:rsid w:val="001054C3"/>
    <w:rsid w:val="0012209D"/>
    <w:rsid w:val="001532E2"/>
    <w:rsid w:val="00155170"/>
    <w:rsid w:val="00156F2F"/>
    <w:rsid w:val="00171F75"/>
    <w:rsid w:val="0018144C"/>
    <w:rsid w:val="001840EA"/>
    <w:rsid w:val="001B6986"/>
    <w:rsid w:val="001C5C5C"/>
    <w:rsid w:val="001D0B37"/>
    <w:rsid w:val="001D5201"/>
    <w:rsid w:val="001D5D12"/>
    <w:rsid w:val="001E24BE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401EAA"/>
    <w:rsid w:val="00407898"/>
    <w:rsid w:val="004263FE"/>
    <w:rsid w:val="00463797"/>
    <w:rsid w:val="00474D00"/>
    <w:rsid w:val="004B2A50"/>
    <w:rsid w:val="004C0252"/>
    <w:rsid w:val="0051744C"/>
    <w:rsid w:val="00524005"/>
    <w:rsid w:val="00541CE0"/>
    <w:rsid w:val="005534E1"/>
    <w:rsid w:val="005730C3"/>
    <w:rsid w:val="00573487"/>
    <w:rsid w:val="00580CBF"/>
    <w:rsid w:val="005907B3"/>
    <w:rsid w:val="005949FA"/>
    <w:rsid w:val="005D44D1"/>
    <w:rsid w:val="006249FD"/>
    <w:rsid w:val="00632FE0"/>
    <w:rsid w:val="00651280"/>
    <w:rsid w:val="00680547"/>
    <w:rsid w:val="0069031F"/>
    <w:rsid w:val="00695D76"/>
    <w:rsid w:val="006B1AF6"/>
    <w:rsid w:val="006E38E1"/>
    <w:rsid w:val="006F44EB"/>
    <w:rsid w:val="00702D64"/>
    <w:rsid w:val="0070376B"/>
    <w:rsid w:val="00704104"/>
    <w:rsid w:val="00746AEB"/>
    <w:rsid w:val="0076033D"/>
    <w:rsid w:val="00760DE8"/>
    <w:rsid w:val="00761108"/>
    <w:rsid w:val="00781DF5"/>
    <w:rsid w:val="0079197B"/>
    <w:rsid w:val="00791A2A"/>
    <w:rsid w:val="0079660B"/>
    <w:rsid w:val="007A7278"/>
    <w:rsid w:val="007C22CC"/>
    <w:rsid w:val="007C6FAA"/>
    <w:rsid w:val="007E1BF6"/>
    <w:rsid w:val="007E2D19"/>
    <w:rsid w:val="007F2AEA"/>
    <w:rsid w:val="00813365"/>
    <w:rsid w:val="00813A2C"/>
    <w:rsid w:val="0082020C"/>
    <w:rsid w:val="0082075E"/>
    <w:rsid w:val="00821FFC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A021B7"/>
    <w:rsid w:val="00A131D9"/>
    <w:rsid w:val="00A14888"/>
    <w:rsid w:val="00A17AA8"/>
    <w:rsid w:val="00A23226"/>
    <w:rsid w:val="00A34296"/>
    <w:rsid w:val="00A449A0"/>
    <w:rsid w:val="00A521A9"/>
    <w:rsid w:val="00A925C0"/>
    <w:rsid w:val="00AA3CB5"/>
    <w:rsid w:val="00AC1BAA"/>
    <w:rsid w:val="00AC2B17"/>
    <w:rsid w:val="00AE1CA0"/>
    <w:rsid w:val="00AE39DC"/>
    <w:rsid w:val="00AE4DC4"/>
    <w:rsid w:val="00B01C41"/>
    <w:rsid w:val="00B430BB"/>
    <w:rsid w:val="00B84C12"/>
    <w:rsid w:val="00BB4A42"/>
    <w:rsid w:val="00BB7845"/>
    <w:rsid w:val="00BF1CC6"/>
    <w:rsid w:val="00C3225D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57145"/>
    <w:rsid w:val="00D65B56"/>
    <w:rsid w:val="00D67D41"/>
    <w:rsid w:val="00E25775"/>
    <w:rsid w:val="00E264FD"/>
    <w:rsid w:val="00E363B8"/>
    <w:rsid w:val="00E63AC1"/>
    <w:rsid w:val="00E905C8"/>
    <w:rsid w:val="00E96015"/>
    <w:rsid w:val="00ED2E52"/>
    <w:rsid w:val="00F01EA0"/>
    <w:rsid w:val="00F137AB"/>
    <w:rsid w:val="00F378D2"/>
    <w:rsid w:val="00F84583"/>
    <w:rsid w:val="00F85DED"/>
    <w:rsid w:val="00F90F90"/>
    <w:rsid w:val="00FA011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5" ma:contentTypeDescription="Create a new document." ma:contentTypeScope="" ma:versionID="90fba124bf6a3721f787409e7413fe9b">
  <xsd:schema xmlns:xsd="http://www.w3.org/2001/XMLSchema" xmlns:xs="http://www.w3.org/2001/XMLSchema" xmlns:p="http://schemas.microsoft.com/office/2006/metadata/properties" xmlns:ns2="524add4e-2174-41a0-92b3-70c55419a2dd" targetNamespace="http://schemas.microsoft.com/office/2006/metadata/properties" ma:root="true" ma:fieldsID="806a8179a6382b447bd130bbef24ea97" ns2:_="">
    <xsd:import namespace="524add4e-2174-41a0-92b3-70c55419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4C052-4956-4EDC-A2E3-CD22995A1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9A20E-C085-4500-AF3A-928EC5BC5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Zheng-Tong Xie</cp:lastModifiedBy>
  <cp:revision>25</cp:revision>
  <cp:lastPrinted>2008-01-14T17:11:00Z</cp:lastPrinted>
  <dcterms:created xsi:type="dcterms:W3CDTF">2014-10-21T13:49:00Z</dcterms:created>
  <dcterms:modified xsi:type="dcterms:W3CDTF">2023-11-04T19:30:00Z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